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D7" w:rsidRDefault="001653F8">
      <w:pPr>
        <w:spacing w:line="52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  <w:lang w:val="en-AU"/>
        </w:rPr>
      </w:pPr>
      <w:r>
        <w:rPr>
          <w:rFonts w:ascii="仿宋_GB2312" w:eastAsia="仿宋_GB2312" w:hint="eastAsia"/>
          <w:b/>
          <w:bCs/>
          <w:sz w:val="32"/>
          <w:szCs w:val="32"/>
          <w:lang w:val="en-AU"/>
        </w:rPr>
        <w:t>佛山科学技术学院</w:t>
      </w:r>
      <w:r>
        <w:rPr>
          <w:rFonts w:ascii="仿宋_GB2312" w:eastAsia="仿宋_GB2312" w:hint="eastAsia"/>
          <w:b/>
          <w:bCs/>
          <w:sz w:val="32"/>
          <w:szCs w:val="32"/>
          <w:lang w:val="en-AU"/>
        </w:rPr>
        <w:t>201</w:t>
      </w:r>
      <w:r>
        <w:rPr>
          <w:rFonts w:ascii="仿宋_GB2312" w:eastAsia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int="eastAsia"/>
          <w:b/>
          <w:bCs/>
          <w:sz w:val="32"/>
          <w:szCs w:val="32"/>
          <w:lang w:val="en-AU"/>
        </w:rPr>
        <w:t>年第</w:t>
      </w:r>
      <w:r>
        <w:rPr>
          <w:rFonts w:ascii="仿宋_GB2312" w:eastAsia="仿宋_GB2312" w:hint="eastAsia"/>
          <w:b/>
          <w:bCs/>
          <w:sz w:val="32"/>
          <w:szCs w:val="32"/>
          <w:lang w:val="en-AU"/>
        </w:rPr>
        <w:t>三</w:t>
      </w:r>
      <w:r>
        <w:rPr>
          <w:rFonts w:ascii="仿宋_GB2312" w:eastAsia="仿宋_GB2312" w:hint="eastAsia"/>
          <w:b/>
          <w:bCs/>
          <w:sz w:val="32"/>
          <w:szCs w:val="32"/>
          <w:lang w:val="en-AU"/>
        </w:rPr>
        <w:t>批高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  <w:lang w:val="en-AU"/>
        </w:rPr>
        <w:t>建聘员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  <w:lang w:val="en-AU"/>
        </w:rPr>
        <w:t>招聘岗位需求表</w:t>
      </w:r>
      <w:r>
        <w:rPr>
          <w:rFonts w:ascii="仿宋_GB2312" w:eastAsia="仿宋_GB2312" w:hint="eastAsia"/>
          <w:b/>
          <w:bCs/>
          <w:sz w:val="32"/>
          <w:szCs w:val="32"/>
          <w:lang w:val="en-AU"/>
        </w:rPr>
        <w:t>（之二）</w:t>
      </w:r>
    </w:p>
    <w:p w:rsidR="00791ED7" w:rsidRDefault="00791ED7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:rsidR="00791ED7" w:rsidRDefault="00791ED7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926"/>
        <w:gridCol w:w="873"/>
        <w:gridCol w:w="3544"/>
        <w:gridCol w:w="3150"/>
        <w:gridCol w:w="4252"/>
      </w:tblGrid>
      <w:tr w:rsidR="00791ED7">
        <w:trPr>
          <w:tblHeader/>
          <w:jc w:val="center"/>
        </w:trPr>
        <w:tc>
          <w:tcPr>
            <w:tcW w:w="429" w:type="dxa"/>
            <w:vAlign w:val="center"/>
          </w:tcPr>
          <w:p w:rsidR="00791ED7" w:rsidRDefault="001653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26" w:type="dxa"/>
            <w:vAlign w:val="center"/>
          </w:tcPr>
          <w:p w:rsidR="00791ED7" w:rsidRDefault="001653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val="en-AU"/>
              </w:rPr>
              <w:t>岗位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val="en-AU"/>
              </w:rPr>
              <w:t>名称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+</w:t>
            </w:r>
          </w:p>
          <w:p w:rsidR="00791ED7" w:rsidRDefault="001653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73" w:type="dxa"/>
            <w:vAlign w:val="center"/>
          </w:tcPr>
          <w:p w:rsidR="00791ED7" w:rsidRDefault="001653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招聘</w:t>
            </w:r>
          </w:p>
          <w:p w:rsidR="00791ED7" w:rsidRDefault="001653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3544" w:type="dxa"/>
            <w:vAlign w:val="center"/>
          </w:tcPr>
          <w:p w:rsidR="00791ED7" w:rsidRDefault="001653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3150" w:type="dxa"/>
            <w:vAlign w:val="center"/>
          </w:tcPr>
          <w:p w:rsidR="00791ED7" w:rsidRDefault="001653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4252" w:type="dxa"/>
            <w:vAlign w:val="center"/>
          </w:tcPr>
          <w:p w:rsidR="00791ED7" w:rsidRDefault="001653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报名邮箱（务必同时发送）</w:t>
            </w:r>
          </w:p>
        </w:tc>
      </w:tr>
      <w:tr w:rsidR="00791ED7">
        <w:trPr>
          <w:jc w:val="center"/>
        </w:trPr>
        <w:tc>
          <w:tcPr>
            <w:tcW w:w="429" w:type="dxa"/>
            <w:vAlign w:val="center"/>
          </w:tcPr>
          <w:p w:rsidR="00791ED7" w:rsidRDefault="00791ED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791ED7" w:rsidRDefault="001653F8">
            <w:pPr>
              <w:widowControl/>
              <w:jc w:val="center"/>
              <w:rPr>
                <w:rFonts w:ascii="Times New Roman" w:eastAsia="仿宋_GB2312" w:hAnsi="Times New Roman" w:cs="Times New Roman"/>
                <w:color w:val="C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机电工程学院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GJ201804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73" w:type="dxa"/>
            <w:vAlign w:val="center"/>
          </w:tcPr>
          <w:p w:rsidR="00791ED7" w:rsidRDefault="001653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91ED7" w:rsidRDefault="001653F8">
            <w:pPr>
              <w:widowControl/>
              <w:rPr>
                <w:rFonts w:ascii="仿宋" w:eastAsia="仿宋" w:hAnsi="仿宋" w:cs="仿宋"/>
                <w:bCs/>
                <w:color w:val="C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机电技术实验员：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、具备本科及以上学历；机械电子工程或电气工程及其自动化等相关专业毕业；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、获得市级以上各种竞赛奖励者优先录用。</w:t>
            </w:r>
          </w:p>
        </w:tc>
        <w:tc>
          <w:tcPr>
            <w:tcW w:w="3150" w:type="dxa"/>
            <w:vAlign w:val="center"/>
          </w:tcPr>
          <w:p w:rsidR="00791ED7" w:rsidRDefault="001653F8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、能够承担机电类课程实验教学、实验室管理等工作；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、从事本学科相关科研辅助工作；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、完成学院交办的其它工作。</w:t>
            </w:r>
          </w:p>
        </w:tc>
        <w:tc>
          <w:tcPr>
            <w:tcW w:w="4252" w:type="dxa"/>
            <w:vAlign w:val="center"/>
          </w:tcPr>
          <w:p w:rsidR="00791ED7" w:rsidRDefault="001653F8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用工部门：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20636778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@qq.com</w:t>
            </w:r>
          </w:p>
          <w:p w:rsidR="00791ED7" w:rsidRDefault="001653F8">
            <w:pPr>
              <w:widowControl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佛科院人资处：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1025152300@qq.com</w:t>
            </w:r>
          </w:p>
          <w:p w:rsidR="00791ED7" w:rsidRDefault="001653F8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华海人事部：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huahaihouqinhr@126.com</w:t>
            </w:r>
          </w:p>
        </w:tc>
      </w:tr>
      <w:tr w:rsidR="00791ED7">
        <w:trPr>
          <w:jc w:val="center"/>
        </w:trPr>
        <w:tc>
          <w:tcPr>
            <w:tcW w:w="429" w:type="dxa"/>
            <w:vAlign w:val="center"/>
          </w:tcPr>
          <w:p w:rsidR="00791ED7" w:rsidRDefault="00791ED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791ED7" w:rsidRDefault="001653F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工业设计与陶瓷艺术学院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GJ201804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  <w:vAlign w:val="center"/>
          </w:tcPr>
          <w:p w:rsidR="00791ED7" w:rsidRDefault="001653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91ED7" w:rsidRDefault="001653F8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本科及以上学历，并符合下列条件之一：（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）熟悉工业设计模型设备；（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）熟悉陶艺设备；（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）熟悉数字化设备；（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）熟悉基础艺术实训。</w:t>
            </w:r>
          </w:p>
        </w:tc>
        <w:tc>
          <w:tcPr>
            <w:tcW w:w="3150" w:type="dxa"/>
            <w:vAlign w:val="center"/>
          </w:tcPr>
          <w:p w:rsidR="00791ED7" w:rsidRDefault="001653F8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4252" w:type="dxa"/>
            <w:vAlign w:val="center"/>
          </w:tcPr>
          <w:p w:rsidR="00791ED7" w:rsidRDefault="001653F8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用工部门：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840075411@qq.com</w:t>
            </w:r>
          </w:p>
          <w:p w:rsidR="00791ED7" w:rsidRDefault="001653F8">
            <w:pPr>
              <w:widowControl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佛科院人资处：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1025152300@qq.com</w:t>
            </w:r>
          </w:p>
          <w:p w:rsidR="00791ED7" w:rsidRDefault="001653F8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华海人事部：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huahaihouqinhr@126.com</w:t>
            </w:r>
          </w:p>
        </w:tc>
      </w:tr>
      <w:tr w:rsidR="00791ED7">
        <w:trPr>
          <w:jc w:val="center"/>
        </w:trPr>
        <w:tc>
          <w:tcPr>
            <w:tcW w:w="429" w:type="dxa"/>
            <w:vAlign w:val="center"/>
          </w:tcPr>
          <w:p w:rsidR="00791ED7" w:rsidRDefault="00791ED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791ED7" w:rsidRDefault="001653F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交通与土木建筑学院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GJ201804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873" w:type="dxa"/>
            <w:vAlign w:val="center"/>
          </w:tcPr>
          <w:p w:rsidR="00791ED7" w:rsidRDefault="001653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91ED7" w:rsidRDefault="001653F8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土木工程实验室：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、本科及以上学历；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、土木工程或机械工程相关专业；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、适宜男性；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、年龄要求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周岁以下。</w:t>
            </w:r>
          </w:p>
        </w:tc>
        <w:tc>
          <w:tcPr>
            <w:tcW w:w="3150" w:type="dxa"/>
            <w:vAlign w:val="center"/>
          </w:tcPr>
          <w:p w:rsidR="00791ED7" w:rsidRDefault="001653F8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4252" w:type="dxa"/>
            <w:vMerge w:val="restart"/>
            <w:vAlign w:val="center"/>
          </w:tcPr>
          <w:p w:rsidR="00791ED7" w:rsidRDefault="001653F8">
            <w:pPr>
              <w:widowControl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用工部门：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1186073946@qq.com</w:t>
            </w:r>
          </w:p>
          <w:p w:rsidR="00791ED7" w:rsidRDefault="001653F8">
            <w:pPr>
              <w:widowControl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佛科院人资处：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1025152300@qq.com</w:t>
            </w:r>
          </w:p>
          <w:p w:rsidR="00791ED7" w:rsidRDefault="001653F8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华海人事部：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huahaihouqinhr@126.com</w:t>
            </w:r>
          </w:p>
        </w:tc>
      </w:tr>
      <w:tr w:rsidR="00791ED7">
        <w:trPr>
          <w:jc w:val="center"/>
        </w:trPr>
        <w:tc>
          <w:tcPr>
            <w:tcW w:w="429" w:type="dxa"/>
            <w:vAlign w:val="center"/>
          </w:tcPr>
          <w:p w:rsidR="00791ED7" w:rsidRDefault="00791ED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791ED7" w:rsidRDefault="001653F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交通与土木建筑学院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GJ201804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  <w:vAlign w:val="center"/>
          </w:tcPr>
          <w:p w:rsidR="00791ED7" w:rsidRDefault="001653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91ED7" w:rsidRDefault="001653F8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建筑学实验室：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、硕士研究生及以上学历；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、建筑学相关专业；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、年龄要求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周岁以下。</w:t>
            </w:r>
          </w:p>
        </w:tc>
        <w:tc>
          <w:tcPr>
            <w:tcW w:w="3150" w:type="dxa"/>
            <w:vAlign w:val="center"/>
          </w:tcPr>
          <w:p w:rsidR="00791ED7" w:rsidRDefault="001653F8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4252" w:type="dxa"/>
            <w:vMerge/>
            <w:vAlign w:val="center"/>
          </w:tcPr>
          <w:p w:rsidR="00791ED7" w:rsidRDefault="00791ED7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91ED7">
        <w:trPr>
          <w:jc w:val="center"/>
        </w:trPr>
        <w:tc>
          <w:tcPr>
            <w:tcW w:w="429" w:type="dxa"/>
            <w:vAlign w:val="center"/>
          </w:tcPr>
          <w:p w:rsidR="00791ED7" w:rsidRDefault="00791ED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791ED7" w:rsidRDefault="001653F8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校医院护师助理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GJ201804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05</w:t>
            </w:r>
          </w:p>
        </w:tc>
        <w:tc>
          <w:tcPr>
            <w:tcW w:w="873" w:type="dxa"/>
            <w:vAlign w:val="center"/>
          </w:tcPr>
          <w:p w:rsidR="00791ED7" w:rsidRDefault="001653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91ED7" w:rsidRDefault="001653F8">
            <w:pPr>
              <w:widowControl/>
              <w:spacing w:beforeAutospacing="1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本科及以上学历；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岁以下；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具有护师或护士资格证；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女性优先。</w:t>
            </w:r>
          </w:p>
        </w:tc>
        <w:tc>
          <w:tcPr>
            <w:tcW w:w="3150" w:type="dxa"/>
            <w:vAlign w:val="center"/>
          </w:tcPr>
          <w:p w:rsidR="00791ED7" w:rsidRDefault="001653F8">
            <w:pPr>
              <w:widowControl/>
              <w:spacing w:beforeAutospacing="1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协助保障师生员工的基本医疗服务。</w:t>
            </w:r>
          </w:p>
        </w:tc>
        <w:tc>
          <w:tcPr>
            <w:tcW w:w="4252" w:type="dxa"/>
            <w:vAlign w:val="center"/>
          </w:tcPr>
          <w:p w:rsidR="00791ED7" w:rsidRDefault="001653F8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用工部门：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957502934@qq.com</w:t>
            </w:r>
          </w:p>
          <w:p w:rsidR="00791ED7" w:rsidRDefault="001653F8">
            <w:pPr>
              <w:widowControl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佛科院人资处：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1025152300@qq.com</w:t>
            </w:r>
          </w:p>
          <w:p w:rsidR="00791ED7" w:rsidRDefault="001653F8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华海人事部：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huahaihouqinhr@126.com</w:t>
            </w:r>
          </w:p>
        </w:tc>
      </w:tr>
      <w:tr w:rsidR="00791ED7">
        <w:trPr>
          <w:jc w:val="center"/>
        </w:trPr>
        <w:tc>
          <w:tcPr>
            <w:tcW w:w="429" w:type="dxa"/>
            <w:vAlign w:val="center"/>
          </w:tcPr>
          <w:p w:rsidR="00791ED7" w:rsidRDefault="00791ED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791ED7" w:rsidRDefault="001653F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基建处行政助理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GJ201804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06</w:t>
            </w:r>
          </w:p>
        </w:tc>
        <w:tc>
          <w:tcPr>
            <w:tcW w:w="873" w:type="dxa"/>
            <w:vAlign w:val="center"/>
          </w:tcPr>
          <w:p w:rsidR="00791ED7" w:rsidRDefault="001653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91ED7" w:rsidRDefault="001653F8">
            <w:pPr>
              <w:widowControl/>
              <w:spacing w:beforeAutospacing="1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1.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本科及以上学历；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年龄在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岁以下；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有基建工作经验或相关专业毕业或有相关专业职业资格证书者优先。</w:t>
            </w:r>
          </w:p>
        </w:tc>
        <w:tc>
          <w:tcPr>
            <w:tcW w:w="3150" w:type="dxa"/>
            <w:vAlign w:val="center"/>
          </w:tcPr>
          <w:p w:rsidR="00791ED7" w:rsidRDefault="001653F8">
            <w:pPr>
              <w:widowControl/>
              <w:spacing w:beforeAutospacing="1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协助开展工程项目前期立项相关工作；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协助开展工程施工管理工作；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协助开展工程预结算和基建资料管理工作；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协助与政府相关部门沟通协调工作。</w:t>
            </w:r>
          </w:p>
        </w:tc>
        <w:tc>
          <w:tcPr>
            <w:tcW w:w="4252" w:type="dxa"/>
            <w:vAlign w:val="center"/>
          </w:tcPr>
          <w:p w:rsidR="00791ED7" w:rsidRDefault="001653F8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用工部门：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447925895@qq.com</w:t>
            </w:r>
          </w:p>
          <w:p w:rsidR="00791ED7" w:rsidRDefault="001653F8">
            <w:pPr>
              <w:widowControl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佛科院人资处：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1025152300@qq.com</w:t>
            </w:r>
          </w:p>
          <w:p w:rsidR="00791ED7" w:rsidRDefault="001653F8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华海人事部：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huahaihouqinhr@126.com</w:t>
            </w:r>
          </w:p>
        </w:tc>
      </w:tr>
      <w:tr w:rsidR="00791ED7">
        <w:trPr>
          <w:jc w:val="center"/>
        </w:trPr>
        <w:tc>
          <w:tcPr>
            <w:tcW w:w="429" w:type="dxa"/>
            <w:vAlign w:val="center"/>
          </w:tcPr>
          <w:p w:rsidR="00791ED7" w:rsidRDefault="00791ED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791ED7" w:rsidRDefault="001653F8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国际交流合作处</w:t>
            </w:r>
          </w:p>
          <w:p w:rsidR="00791ED7" w:rsidRDefault="001653F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GJ20180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873" w:type="dxa"/>
            <w:vAlign w:val="center"/>
          </w:tcPr>
          <w:p w:rsidR="00791ED7" w:rsidRDefault="001653F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91ED7" w:rsidRDefault="001653F8">
            <w:pPr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留学生管理岗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: 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、硕士学位；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、大学英语四级；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3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、具备会议口译和笔译的能力；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、具备中英文公文写作的能力；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、具有海外留学经历优先。</w:t>
            </w:r>
          </w:p>
        </w:tc>
        <w:tc>
          <w:tcPr>
            <w:tcW w:w="3150" w:type="dxa"/>
            <w:vAlign w:val="center"/>
          </w:tcPr>
          <w:p w:rsidR="00791ED7" w:rsidRDefault="001653F8">
            <w:pPr>
              <w:pStyle w:val="1"/>
              <w:numPr>
                <w:ilvl w:val="0"/>
                <w:numId w:val="2"/>
              </w:numPr>
              <w:snapToGrid w:val="0"/>
              <w:ind w:firstLineChars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协助外国留学生注册入学、居留等有关手续，</w:t>
            </w:r>
          </w:p>
          <w:p w:rsidR="00791ED7" w:rsidRDefault="001653F8">
            <w:pPr>
              <w:pStyle w:val="1"/>
              <w:numPr>
                <w:ilvl w:val="0"/>
                <w:numId w:val="2"/>
              </w:numPr>
              <w:snapToGrid w:val="0"/>
              <w:ind w:firstLineChars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协助留学生教学管理、教学基础建设和学籍管理；</w:t>
            </w:r>
          </w:p>
          <w:p w:rsidR="00791ED7" w:rsidRDefault="001653F8">
            <w:pPr>
              <w:pStyle w:val="1"/>
              <w:numPr>
                <w:ilvl w:val="0"/>
                <w:numId w:val="2"/>
              </w:numPr>
              <w:snapToGrid w:val="0"/>
              <w:ind w:firstLineChars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协助留学生住宿管理；</w:t>
            </w:r>
          </w:p>
          <w:p w:rsidR="00791ED7" w:rsidRDefault="001653F8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、协助签证材料等整理。</w:t>
            </w:r>
          </w:p>
        </w:tc>
        <w:tc>
          <w:tcPr>
            <w:tcW w:w="4252" w:type="dxa"/>
            <w:vAlign w:val="center"/>
          </w:tcPr>
          <w:p w:rsidR="00791ED7" w:rsidRDefault="001653F8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用工部门：</w:t>
            </w:r>
            <w:hyperlink r:id="rId6" w:history="1">
              <w:r>
                <w:rPr>
                  <w:rFonts w:ascii="仿宋" w:eastAsia="仿宋" w:hAnsi="仿宋" w:cs="仿宋" w:hint="eastAsia"/>
                  <w:bCs/>
                  <w:sz w:val="24"/>
                  <w:szCs w:val="24"/>
                </w:rPr>
                <w:t>150624319@qq.com</w:t>
              </w:r>
            </w:hyperlink>
          </w:p>
          <w:p w:rsidR="00791ED7" w:rsidRDefault="001653F8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佛科院人资处：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1025152300@qq.com</w:t>
            </w:r>
          </w:p>
          <w:p w:rsidR="00791ED7" w:rsidRDefault="001653F8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华海人事部：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huahaihouqinhr@126.com</w:t>
            </w:r>
          </w:p>
        </w:tc>
      </w:tr>
      <w:tr w:rsidR="00791ED7">
        <w:trPr>
          <w:trHeight w:val="843"/>
          <w:jc w:val="center"/>
        </w:trPr>
        <w:tc>
          <w:tcPr>
            <w:tcW w:w="2355" w:type="dxa"/>
            <w:gridSpan w:val="2"/>
            <w:vAlign w:val="center"/>
          </w:tcPr>
          <w:p w:rsidR="00791ED7" w:rsidRDefault="001653F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873" w:type="dxa"/>
            <w:vAlign w:val="center"/>
          </w:tcPr>
          <w:p w:rsidR="00791ED7" w:rsidRDefault="001653F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91ED7" w:rsidRDefault="00791ED7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791ED7" w:rsidRDefault="00791ED7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91ED7" w:rsidRDefault="00791ED7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:rsidR="00791ED7" w:rsidRDefault="00791ED7">
      <w:pPr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791ED7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0389B"/>
    <w:multiLevelType w:val="multilevel"/>
    <w:tmpl w:val="54B0389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17575C"/>
    <w:multiLevelType w:val="multilevel"/>
    <w:tmpl w:val="5717575C"/>
    <w:lvl w:ilvl="0">
      <w:start w:val="1"/>
      <w:numFmt w:val="decimal"/>
      <w:lvlText w:val="%1"/>
      <w:lvlJc w:val="left"/>
      <w:pPr>
        <w:ind w:left="56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850"/>
    <w:rsid w:val="0000392C"/>
    <w:rsid w:val="0008039F"/>
    <w:rsid w:val="000F0850"/>
    <w:rsid w:val="00124D91"/>
    <w:rsid w:val="001300C1"/>
    <w:rsid w:val="00134855"/>
    <w:rsid w:val="001653F8"/>
    <w:rsid w:val="001C7E08"/>
    <w:rsid w:val="00312117"/>
    <w:rsid w:val="00350A59"/>
    <w:rsid w:val="00365F58"/>
    <w:rsid w:val="003A3CE3"/>
    <w:rsid w:val="00464B73"/>
    <w:rsid w:val="00560ED4"/>
    <w:rsid w:val="005C42E2"/>
    <w:rsid w:val="006942E3"/>
    <w:rsid w:val="006E0270"/>
    <w:rsid w:val="0075088D"/>
    <w:rsid w:val="00756D0D"/>
    <w:rsid w:val="007706BF"/>
    <w:rsid w:val="00791ED7"/>
    <w:rsid w:val="007A6AD6"/>
    <w:rsid w:val="008272CC"/>
    <w:rsid w:val="0085325C"/>
    <w:rsid w:val="0089361F"/>
    <w:rsid w:val="00AA2A1D"/>
    <w:rsid w:val="00AE0E60"/>
    <w:rsid w:val="00B328BB"/>
    <w:rsid w:val="00B55761"/>
    <w:rsid w:val="00BD67A3"/>
    <w:rsid w:val="00C62464"/>
    <w:rsid w:val="00D129EF"/>
    <w:rsid w:val="00DB13B7"/>
    <w:rsid w:val="00DF3342"/>
    <w:rsid w:val="00ED0C26"/>
    <w:rsid w:val="023A4FE9"/>
    <w:rsid w:val="0A3E10B9"/>
    <w:rsid w:val="0A404E16"/>
    <w:rsid w:val="0B225DFC"/>
    <w:rsid w:val="135520D4"/>
    <w:rsid w:val="16AE5AA3"/>
    <w:rsid w:val="1D287CC9"/>
    <w:rsid w:val="20E47DE0"/>
    <w:rsid w:val="2CC35D93"/>
    <w:rsid w:val="343B3BD3"/>
    <w:rsid w:val="36804B5B"/>
    <w:rsid w:val="3DB95ADE"/>
    <w:rsid w:val="3FFA5E62"/>
    <w:rsid w:val="431D12C5"/>
    <w:rsid w:val="4AB04DA0"/>
    <w:rsid w:val="4F5A0066"/>
    <w:rsid w:val="5DAF4EB1"/>
    <w:rsid w:val="65D105DE"/>
    <w:rsid w:val="669D58B8"/>
    <w:rsid w:val="6B5B00EE"/>
    <w:rsid w:val="6FB87088"/>
    <w:rsid w:val="7835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8B9EB0-053F-4311-B7D6-14DEBBA9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50624319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佛山科学技术学院文件模板.dotx</Template>
  <TotalTime>16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583806635@qq.com</cp:lastModifiedBy>
  <cp:revision>3</cp:revision>
  <dcterms:created xsi:type="dcterms:W3CDTF">2018-03-09T07:56:00Z</dcterms:created>
  <dcterms:modified xsi:type="dcterms:W3CDTF">2018-06-21T05:56:00Z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